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3DB1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aps w:val="0"/>
          <w:color w:val="auto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kern w:val="0"/>
          <w:sz w:val="32"/>
          <w:szCs w:val="32"/>
          <w:vertAlign w:val="baseline"/>
          <w:lang w:val="en-US" w:eastAsia="zh-CN" w:bidi="ar"/>
        </w:rPr>
        <w:t>附件2</w:t>
      </w:r>
    </w:p>
    <w:p w14:paraId="06E251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val="en-US" w:eastAsia="zh-CN" w:bidi="ar-SA"/>
        </w:rPr>
      </w:pPr>
    </w:p>
    <w:p w14:paraId="0D6D27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  <w:t>2025年福州市知名农产品品牌名单</w:t>
      </w:r>
    </w:p>
    <w:bookmarkEnd w:id="0"/>
    <w:p w14:paraId="40BD0547">
      <w:pPr>
        <w:pStyle w:val="2"/>
        <w:rPr>
          <w:rFonts w:hint="eastAsia"/>
          <w:lang w:val="en-US" w:eastAsia="zh-CN"/>
        </w:rPr>
      </w:pPr>
    </w:p>
    <w:p w14:paraId="4E59B1D7">
      <w:pPr>
        <w:pStyle w:val="3"/>
        <w:rPr>
          <w:rFonts w:hint="eastAsia"/>
        </w:rPr>
      </w:pPr>
    </w:p>
    <w:tbl>
      <w:tblPr>
        <w:tblStyle w:val="7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3082"/>
        <w:gridCol w:w="5027"/>
      </w:tblGrid>
      <w:tr w14:paraId="23313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83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058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30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52D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品牌名称</w:t>
            </w:r>
          </w:p>
        </w:tc>
        <w:tc>
          <w:tcPr>
            <w:tcW w:w="50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A31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申报单位</w:t>
            </w:r>
          </w:p>
        </w:tc>
      </w:tr>
      <w:tr w14:paraId="62B60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83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CC26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0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A66B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万农高科牌玉米种子</w:t>
            </w:r>
          </w:p>
        </w:tc>
        <w:tc>
          <w:tcPr>
            <w:tcW w:w="50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9D49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万农高科集团有限公司</w:t>
            </w:r>
          </w:p>
        </w:tc>
      </w:tr>
      <w:tr w14:paraId="1A791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83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39D8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0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ADB7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田美油亮牌苦瓜种子</w:t>
            </w:r>
          </w:p>
        </w:tc>
        <w:tc>
          <w:tcPr>
            <w:tcW w:w="50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226B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福建田美种业科技有限公司</w:t>
            </w:r>
          </w:p>
        </w:tc>
      </w:tr>
      <w:tr w14:paraId="02338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83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3806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0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35DA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亚源牌水稻种子</w:t>
            </w:r>
          </w:p>
        </w:tc>
        <w:tc>
          <w:tcPr>
            <w:tcW w:w="50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FA93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福建亚丰种业有限公司</w:t>
            </w:r>
          </w:p>
        </w:tc>
      </w:tr>
      <w:tr w14:paraId="19F10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83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3219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0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58F0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桔恒牌鲜鸡蛋</w:t>
            </w:r>
          </w:p>
        </w:tc>
        <w:tc>
          <w:tcPr>
            <w:tcW w:w="50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5A57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福州梅林农牧有限公司</w:t>
            </w:r>
          </w:p>
        </w:tc>
      </w:tr>
      <w:tr w14:paraId="77A85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83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02DE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0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4879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海西汇农牌柑桔</w:t>
            </w:r>
          </w:p>
        </w:tc>
        <w:tc>
          <w:tcPr>
            <w:tcW w:w="50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F4DD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闽清县海西汇农果蔬专业合作社</w:t>
            </w:r>
          </w:p>
        </w:tc>
      </w:tr>
      <w:tr w14:paraId="72706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83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B1A5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0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E665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丰蓝春牌七境绿茶</w:t>
            </w:r>
          </w:p>
        </w:tc>
        <w:tc>
          <w:tcPr>
            <w:tcW w:w="50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5E4B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罗源县和丰农业专业合作社</w:t>
            </w:r>
          </w:p>
        </w:tc>
      </w:tr>
      <w:tr w14:paraId="4A1F3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83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A38F7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08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06A8C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罗源湾牌大黄鱼</w:t>
            </w:r>
          </w:p>
        </w:tc>
        <w:tc>
          <w:tcPr>
            <w:tcW w:w="502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9A348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福建省洋泽海洋生物科技有限公司</w:t>
            </w:r>
          </w:p>
        </w:tc>
      </w:tr>
      <w:tr w14:paraId="75102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83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41BE9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08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832C9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金海林牌海带</w:t>
            </w:r>
          </w:p>
        </w:tc>
        <w:tc>
          <w:tcPr>
            <w:tcW w:w="502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6C6F5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福州海林食品有限公司</w:t>
            </w:r>
          </w:p>
        </w:tc>
      </w:tr>
      <w:tr w14:paraId="2BF06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83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DE494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08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149A0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葡萄曜牌藤编包</w:t>
            </w:r>
          </w:p>
        </w:tc>
        <w:tc>
          <w:tcPr>
            <w:tcW w:w="502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A5DBA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福建植福实业有限公司</w:t>
            </w:r>
          </w:p>
        </w:tc>
      </w:tr>
    </w:tbl>
    <w:p w14:paraId="7EF3C79B">
      <w:pPr>
        <w:rPr>
          <w:rFonts w:ascii="Arial" w:hAnsi="Arial" w:eastAsia="Arial" w:cs="Arial"/>
          <w:color w:val="191919"/>
          <w:sz w:val="28"/>
          <w:szCs w:val="28"/>
          <w:shd w:val="clear" w:color="auto" w:fill="FFFFFF"/>
        </w:rPr>
      </w:pPr>
    </w:p>
    <w:sectPr>
      <w:footerReference r:id="rId3" w:type="default"/>
      <w:pgSz w:w="11906" w:h="16838"/>
      <w:pgMar w:top="1417" w:right="1531" w:bottom="1417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8950D93-6AAE-47B7-8CEA-2BE41413960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7A02243-2614-4249-88D1-9DA683668D8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9F90254-A0C3-4A91-A816-C30ECBC75D3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16C2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184E2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184E2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wOGZkN2UwNDIyYTgxOTYxMWRkMTIyYWJmMTYxMzkifQ=="/>
  </w:docVars>
  <w:rsids>
    <w:rsidRoot w:val="1DCD039D"/>
    <w:rsid w:val="000B385D"/>
    <w:rsid w:val="001A74A3"/>
    <w:rsid w:val="003C7841"/>
    <w:rsid w:val="003F052A"/>
    <w:rsid w:val="00620CD4"/>
    <w:rsid w:val="006C4BFD"/>
    <w:rsid w:val="0092512C"/>
    <w:rsid w:val="00B96FFE"/>
    <w:rsid w:val="00E645DF"/>
    <w:rsid w:val="00EF7FA6"/>
    <w:rsid w:val="05A970F3"/>
    <w:rsid w:val="080C1ABB"/>
    <w:rsid w:val="09883CE8"/>
    <w:rsid w:val="0B18170F"/>
    <w:rsid w:val="0BA6187A"/>
    <w:rsid w:val="0D7E2A60"/>
    <w:rsid w:val="0E0908A4"/>
    <w:rsid w:val="0F8E5558"/>
    <w:rsid w:val="11F63BB2"/>
    <w:rsid w:val="12601E30"/>
    <w:rsid w:val="164A2BA1"/>
    <w:rsid w:val="1DCD039D"/>
    <w:rsid w:val="206416B2"/>
    <w:rsid w:val="25A4658A"/>
    <w:rsid w:val="2A8E43F6"/>
    <w:rsid w:val="30DD1801"/>
    <w:rsid w:val="315E6ED9"/>
    <w:rsid w:val="33BF02F5"/>
    <w:rsid w:val="373B05AC"/>
    <w:rsid w:val="3A5C0EAC"/>
    <w:rsid w:val="3DB863A5"/>
    <w:rsid w:val="3F430A1F"/>
    <w:rsid w:val="403D4072"/>
    <w:rsid w:val="45BD4D62"/>
    <w:rsid w:val="46562673"/>
    <w:rsid w:val="46E51E8C"/>
    <w:rsid w:val="4B735617"/>
    <w:rsid w:val="54FB4FF6"/>
    <w:rsid w:val="5FDB253B"/>
    <w:rsid w:val="6D535020"/>
    <w:rsid w:val="6EFF169A"/>
    <w:rsid w:val="708E6837"/>
    <w:rsid w:val="73361EA0"/>
    <w:rsid w:val="79AA6B25"/>
    <w:rsid w:val="7BFB38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200" w:leftChars="200"/>
    </w:pPr>
  </w:style>
  <w:style w:type="paragraph" w:styleId="3">
    <w:name w:val="Balloon Text"/>
    <w:basedOn w:val="1"/>
    <w:qFormat/>
    <w:uiPriority w:val="0"/>
    <w:rPr>
      <w:sz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Microsoft</Company>
  <Pages>1</Pages>
  <Words>1221</Words>
  <Characters>1305</Characters>
  <Lines>5</Lines>
  <Paragraphs>1</Paragraphs>
  <TotalTime>10</TotalTime>
  <ScaleCrop>false</ScaleCrop>
  <LinksUpToDate>false</LinksUpToDate>
  <CharactersWithSpaces>1318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2018-09-04T02:00:00Z</dcterms:created>
  <dc:creator>健康的木头</dc:creator>
  <cp:lastModifiedBy>叶</cp:lastModifiedBy>
  <cp:lastPrinted>2025-09-28T01:53:00Z</cp:lastPrinted>
  <dcterms:modified xsi:type="dcterms:W3CDTF">2025-09-29T14:40:00Z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03316932F07F4C638480B6496FE2A3EA_13</vt:lpwstr>
  </property>
  <property fmtid="{D5CDD505-2E9C-101B-9397-08002B2CF9AE}" pid="4" name="KSOTemplateDocerSaveRecord">
    <vt:lpwstr>eyJoZGlkIjoiMzEwNTM5NzYwMDRjMzkwZTVkZjY2ODkwMGIxNGU0OTUiLCJ1c2VySWQiOiIyNTcyMzY0NzQifQ==</vt:lpwstr>
  </property>
</Properties>
</file>